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B12" w:rsidRPr="003304C7" w:rsidRDefault="004F0B12" w:rsidP="003304C7">
      <w:pPr>
        <w:spacing w:after="0" w:line="240" w:lineRule="auto"/>
        <w:jc w:val="center"/>
        <w:rPr>
          <w:rFonts w:ascii="Century Gothic" w:hAnsi="Century Gothic"/>
          <w:b/>
          <w:sz w:val="32"/>
          <w:szCs w:val="32"/>
        </w:rPr>
      </w:pPr>
      <w:bookmarkStart w:id="0" w:name="_GoBack"/>
      <w:bookmarkEnd w:id="0"/>
    </w:p>
    <w:p w:rsidR="003304C7" w:rsidRPr="003304C7" w:rsidRDefault="00684ACD" w:rsidP="00684ACD">
      <w:pPr>
        <w:pBdr>
          <w:top w:val="double" w:sz="4" w:space="2" w:color="FFC000"/>
          <w:left w:val="double" w:sz="4" w:space="2" w:color="FFC000"/>
          <w:bottom w:val="double" w:sz="4" w:space="2" w:color="FFC000"/>
          <w:right w:val="double" w:sz="4" w:space="2" w:color="FFC000"/>
        </w:pBdr>
        <w:spacing w:after="0" w:line="240" w:lineRule="auto"/>
        <w:jc w:val="center"/>
        <w:rPr>
          <w:rFonts w:ascii="Century Gothic" w:hAnsi="Century Gothic"/>
          <w:b/>
          <w:color w:val="4F81BD" w:themeColor="accent1"/>
          <w:spacing w:val="20"/>
          <w:sz w:val="32"/>
          <w:szCs w:val="32"/>
        </w:rPr>
      </w:pPr>
      <w:r>
        <w:rPr>
          <w:rFonts w:ascii="Century Gothic" w:hAnsi="Century Gothic"/>
          <w:b/>
          <w:color w:val="4F81BD" w:themeColor="accent1"/>
          <w:spacing w:val="20"/>
          <w:sz w:val="32"/>
          <w:szCs w:val="32"/>
        </w:rPr>
        <w:t>AUFNAHMEANTRAG</w:t>
      </w:r>
    </w:p>
    <w:p w:rsidR="00215A82" w:rsidRPr="00684ACD" w:rsidRDefault="00215A82" w:rsidP="003304C7">
      <w:pPr>
        <w:spacing w:after="0" w:line="240" w:lineRule="auto"/>
        <w:jc w:val="center"/>
        <w:rPr>
          <w:rFonts w:ascii="Century Gothic" w:hAnsi="Century Gothic"/>
          <w:b/>
          <w:sz w:val="32"/>
          <w:szCs w:val="32"/>
        </w:rPr>
      </w:pPr>
    </w:p>
    <w:p w:rsidR="00684ACD" w:rsidRPr="000F27DD" w:rsidRDefault="00684ACD" w:rsidP="003F7B40">
      <w:pPr>
        <w:tabs>
          <w:tab w:val="left" w:pos="1134"/>
          <w:tab w:val="left" w:pos="2552"/>
        </w:tabs>
        <w:spacing w:after="0" w:line="360" w:lineRule="auto"/>
        <w:rPr>
          <w:rFonts w:ascii="Century Gothic" w:hAnsi="Century Gothic"/>
          <w:sz w:val="24"/>
          <w:szCs w:val="24"/>
        </w:rPr>
      </w:pPr>
      <w:r w:rsidRPr="000F27DD">
        <w:rPr>
          <w:rFonts w:ascii="Century Gothic" w:hAnsi="Century Gothic"/>
          <w:sz w:val="24"/>
          <w:szCs w:val="24"/>
        </w:rPr>
        <w:t>Antrag:</w:t>
      </w:r>
      <w:r w:rsidRPr="000F27DD">
        <w:rPr>
          <w:rFonts w:ascii="Century Gothic" w:hAnsi="Century Gothic"/>
          <w:sz w:val="24"/>
          <w:szCs w:val="24"/>
        </w:rPr>
        <w:tab/>
        <w:t xml:space="preserve">□ </w:t>
      </w:r>
      <w:r w:rsidRPr="00907DF0">
        <w:rPr>
          <w:rFonts w:ascii="Century Gothic" w:hAnsi="Century Gothic"/>
          <w:b/>
          <w:sz w:val="24"/>
          <w:szCs w:val="24"/>
        </w:rPr>
        <w:t>dringend</w:t>
      </w:r>
      <w:r w:rsidRPr="000F27DD">
        <w:rPr>
          <w:rFonts w:ascii="Century Gothic" w:hAnsi="Century Gothic"/>
          <w:sz w:val="24"/>
          <w:szCs w:val="24"/>
        </w:rPr>
        <w:tab/>
        <w:t>□ vorbeugend</w:t>
      </w:r>
    </w:p>
    <w:p w:rsidR="0096425C" w:rsidRPr="009A748C" w:rsidRDefault="0096425C" w:rsidP="0096425C">
      <w:pPr>
        <w:tabs>
          <w:tab w:val="left" w:pos="1134"/>
          <w:tab w:val="left" w:pos="2552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0F27DD">
        <w:rPr>
          <w:rFonts w:ascii="Century Gothic" w:hAnsi="Century Gothic"/>
          <w:sz w:val="24"/>
          <w:szCs w:val="24"/>
        </w:rPr>
        <w:tab/>
        <w:t xml:space="preserve">□ </w:t>
      </w:r>
      <w:r w:rsidR="00EF52F7" w:rsidRPr="000F27DD">
        <w:rPr>
          <w:rFonts w:ascii="Century Gothic" w:hAnsi="Century Gothic"/>
          <w:sz w:val="24"/>
          <w:szCs w:val="24"/>
        </w:rPr>
        <w:t>einzeln</w:t>
      </w:r>
      <w:r w:rsidR="00EF52F7" w:rsidRPr="000F27DD">
        <w:rPr>
          <w:rFonts w:ascii="Century Gothic" w:hAnsi="Century Gothic"/>
          <w:sz w:val="24"/>
          <w:szCs w:val="24"/>
        </w:rPr>
        <w:tab/>
        <w:t xml:space="preserve">□ </w:t>
      </w:r>
      <w:r w:rsidRPr="000F27DD">
        <w:rPr>
          <w:rFonts w:ascii="Century Gothic" w:hAnsi="Century Gothic"/>
          <w:sz w:val="24"/>
          <w:szCs w:val="24"/>
        </w:rPr>
        <w:t xml:space="preserve">Paar </w:t>
      </w:r>
      <w:r w:rsidRPr="000F27DD">
        <w:rPr>
          <w:rFonts w:ascii="Century Gothic" w:hAnsi="Century Gothic"/>
          <w:sz w:val="16"/>
          <w:szCs w:val="16"/>
        </w:rPr>
        <w:t>(bitte einen Antrag pro Person ausfüllen)</w:t>
      </w:r>
    </w:p>
    <w:p w:rsidR="00684ACD" w:rsidRPr="009A748C" w:rsidRDefault="00684ACD" w:rsidP="00684AC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1773F" w:rsidRPr="00FD3154" w:rsidRDefault="0031773F" w:rsidP="00684ACD">
      <w:pPr>
        <w:pBdr>
          <w:bottom w:val="single" w:sz="4" w:space="1" w:color="FFC000"/>
        </w:pBdr>
        <w:spacing w:after="0" w:line="240" w:lineRule="auto"/>
        <w:rPr>
          <w:rFonts w:ascii="Century Gothic" w:hAnsi="Century Gothic"/>
          <w:b/>
          <w:color w:val="4F81BD" w:themeColor="accent1"/>
          <w:sz w:val="24"/>
          <w:szCs w:val="24"/>
        </w:rPr>
      </w:pPr>
      <w:r w:rsidRPr="00FD3154">
        <w:rPr>
          <w:rFonts w:ascii="Century Gothic" w:hAnsi="Century Gothic"/>
          <w:b/>
          <w:color w:val="4F81BD" w:themeColor="accent1"/>
          <w:sz w:val="24"/>
          <w:szCs w:val="24"/>
        </w:rPr>
        <w:t>Personalien</w:t>
      </w:r>
    </w:p>
    <w:p w:rsidR="0031773F" w:rsidRPr="006A78E8" w:rsidRDefault="0031773F" w:rsidP="0031773F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</w:tblCellMar>
        <w:tblLook w:val="04A0" w:firstRow="1" w:lastRow="0" w:firstColumn="1" w:lastColumn="0" w:noHBand="0" w:noVBand="1"/>
      </w:tblPr>
      <w:tblGrid>
        <w:gridCol w:w="1701"/>
        <w:gridCol w:w="2552"/>
        <w:gridCol w:w="1844"/>
        <w:gridCol w:w="2552"/>
      </w:tblGrid>
      <w:tr w:rsidR="00C345F8" w:rsidRPr="00EF52F7" w:rsidTr="000F27DD">
        <w:trPr>
          <w:jc w:val="center"/>
        </w:trPr>
        <w:tc>
          <w:tcPr>
            <w:tcW w:w="1701" w:type="dxa"/>
            <w:vAlign w:val="bottom"/>
          </w:tcPr>
          <w:p w:rsidR="00C345F8" w:rsidRPr="00EF52F7" w:rsidRDefault="00C345F8" w:rsidP="00622CFF">
            <w:pPr>
              <w:rPr>
                <w:rFonts w:ascii="Century Gothic" w:hAnsi="Century Gothic"/>
                <w:sz w:val="20"/>
                <w:szCs w:val="20"/>
              </w:rPr>
            </w:pPr>
            <w:r w:rsidRPr="00EF52F7">
              <w:rPr>
                <w:rFonts w:ascii="Century Gothic" w:hAnsi="Century Gothic"/>
                <w:sz w:val="20"/>
                <w:szCs w:val="20"/>
              </w:rPr>
              <w:t>Name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bottom"/>
          </w:tcPr>
          <w:p w:rsidR="00C345F8" w:rsidRPr="00EF52F7" w:rsidRDefault="00C345F8" w:rsidP="00622C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4" w:type="dxa"/>
            <w:vAlign w:val="bottom"/>
          </w:tcPr>
          <w:p w:rsidR="00C345F8" w:rsidRPr="00EF52F7" w:rsidRDefault="00C345F8" w:rsidP="00622CFF">
            <w:pPr>
              <w:rPr>
                <w:rFonts w:ascii="Century Gothic" w:hAnsi="Century Gothic"/>
                <w:sz w:val="20"/>
                <w:szCs w:val="20"/>
              </w:rPr>
            </w:pPr>
            <w:r w:rsidRPr="00EF52F7">
              <w:rPr>
                <w:rFonts w:ascii="Century Gothic" w:hAnsi="Century Gothic"/>
                <w:sz w:val="20"/>
                <w:szCs w:val="20"/>
              </w:rPr>
              <w:t>Mädchenname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bottom"/>
          </w:tcPr>
          <w:p w:rsidR="00C345F8" w:rsidRPr="00EF52F7" w:rsidRDefault="00C345F8" w:rsidP="00622C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345F8" w:rsidRPr="00EF52F7" w:rsidTr="000F27DD">
        <w:trPr>
          <w:jc w:val="center"/>
        </w:trPr>
        <w:tc>
          <w:tcPr>
            <w:tcW w:w="1701" w:type="dxa"/>
            <w:vAlign w:val="bottom"/>
          </w:tcPr>
          <w:p w:rsidR="00C345F8" w:rsidRPr="00EF52F7" w:rsidRDefault="00C345F8" w:rsidP="00622CFF">
            <w:pPr>
              <w:rPr>
                <w:rFonts w:ascii="Century Gothic" w:hAnsi="Century Gothic"/>
                <w:sz w:val="20"/>
                <w:szCs w:val="20"/>
              </w:rPr>
            </w:pPr>
            <w:r w:rsidRPr="00EF52F7">
              <w:rPr>
                <w:rFonts w:ascii="Century Gothic" w:hAnsi="Century Gothic"/>
                <w:sz w:val="20"/>
                <w:szCs w:val="20"/>
              </w:rPr>
              <w:t>Vorname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345F8" w:rsidRPr="00EF52F7" w:rsidRDefault="00C345F8" w:rsidP="00622C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4" w:type="dxa"/>
            <w:vAlign w:val="bottom"/>
          </w:tcPr>
          <w:p w:rsidR="00C345F8" w:rsidRPr="00EF52F7" w:rsidRDefault="00C345F8" w:rsidP="00622CFF">
            <w:pPr>
              <w:rPr>
                <w:rFonts w:ascii="Century Gothic" w:hAnsi="Century Gothic"/>
                <w:sz w:val="20"/>
                <w:szCs w:val="20"/>
              </w:rPr>
            </w:pPr>
            <w:r w:rsidRPr="00EF52F7">
              <w:rPr>
                <w:rFonts w:ascii="Century Gothic" w:hAnsi="Century Gothic"/>
                <w:sz w:val="20"/>
                <w:szCs w:val="20"/>
              </w:rPr>
              <w:t>Nationalität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345F8" w:rsidRPr="00EF52F7" w:rsidRDefault="00C345F8" w:rsidP="00622C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345F8" w:rsidRPr="00EF52F7" w:rsidTr="000F27DD">
        <w:trPr>
          <w:jc w:val="center"/>
        </w:trPr>
        <w:tc>
          <w:tcPr>
            <w:tcW w:w="1701" w:type="dxa"/>
            <w:vAlign w:val="bottom"/>
          </w:tcPr>
          <w:p w:rsidR="00C345F8" w:rsidRPr="00EF52F7" w:rsidRDefault="00C345F8" w:rsidP="00622CFF">
            <w:pPr>
              <w:rPr>
                <w:rFonts w:ascii="Century Gothic" w:hAnsi="Century Gothic"/>
                <w:sz w:val="20"/>
                <w:szCs w:val="20"/>
              </w:rPr>
            </w:pPr>
            <w:r w:rsidRPr="00EF52F7">
              <w:rPr>
                <w:rFonts w:ascii="Century Gothic" w:hAnsi="Century Gothic"/>
                <w:sz w:val="20"/>
                <w:szCs w:val="20"/>
              </w:rPr>
              <w:t>Geburtsdatum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345F8" w:rsidRPr="00EF52F7" w:rsidRDefault="00C345F8" w:rsidP="00622C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4" w:type="dxa"/>
            <w:vAlign w:val="bottom"/>
          </w:tcPr>
          <w:p w:rsidR="00C345F8" w:rsidRPr="00EF52F7" w:rsidRDefault="00C345F8" w:rsidP="00622CFF">
            <w:pPr>
              <w:rPr>
                <w:rFonts w:ascii="Century Gothic" w:hAnsi="Century Gothic"/>
                <w:sz w:val="20"/>
                <w:szCs w:val="20"/>
              </w:rPr>
            </w:pPr>
            <w:r w:rsidRPr="00EF52F7">
              <w:rPr>
                <w:rFonts w:ascii="Century Gothic" w:hAnsi="Century Gothic"/>
                <w:sz w:val="20"/>
                <w:szCs w:val="20"/>
              </w:rPr>
              <w:t>Geburtsort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345F8" w:rsidRPr="00EF52F7" w:rsidRDefault="00C345F8" w:rsidP="00622C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345F8" w:rsidRPr="00EF52F7" w:rsidTr="000F27DD">
        <w:trPr>
          <w:jc w:val="center"/>
        </w:trPr>
        <w:tc>
          <w:tcPr>
            <w:tcW w:w="1701" w:type="dxa"/>
            <w:vAlign w:val="bottom"/>
          </w:tcPr>
          <w:p w:rsidR="00C345F8" w:rsidRPr="00EF52F7" w:rsidRDefault="00C345F8" w:rsidP="00622CFF">
            <w:pPr>
              <w:rPr>
                <w:rFonts w:ascii="Century Gothic" w:hAnsi="Century Gothic"/>
                <w:sz w:val="20"/>
                <w:szCs w:val="20"/>
              </w:rPr>
            </w:pPr>
            <w:r w:rsidRPr="00EF52F7">
              <w:rPr>
                <w:rFonts w:ascii="Century Gothic" w:hAnsi="Century Gothic"/>
                <w:sz w:val="20"/>
                <w:szCs w:val="20"/>
              </w:rPr>
              <w:t>Krankenkasse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345F8" w:rsidRPr="00EF52F7" w:rsidRDefault="00C345F8" w:rsidP="00622C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4" w:type="dxa"/>
            <w:vAlign w:val="bottom"/>
          </w:tcPr>
          <w:p w:rsidR="00C345F8" w:rsidRPr="00EF52F7" w:rsidRDefault="003F2DA5" w:rsidP="00622C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Matricule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345F8" w:rsidRPr="00EF52F7" w:rsidRDefault="00C345F8" w:rsidP="00622C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1ED0" w:rsidRPr="00EF52F7" w:rsidTr="000F27DD">
        <w:trPr>
          <w:jc w:val="center"/>
        </w:trPr>
        <w:tc>
          <w:tcPr>
            <w:tcW w:w="1701" w:type="dxa"/>
            <w:vAlign w:val="bottom"/>
          </w:tcPr>
          <w:p w:rsidR="00ED1ED0" w:rsidRPr="00EF52F7" w:rsidRDefault="00ED1ED0" w:rsidP="00622CFF">
            <w:pPr>
              <w:rPr>
                <w:rFonts w:ascii="Century Gothic" w:hAnsi="Century Gothic"/>
                <w:sz w:val="20"/>
                <w:szCs w:val="20"/>
              </w:rPr>
            </w:pPr>
            <w:r w:rsidRPr="00EF52F7">
              <w:rPr>
                <w:rFonts w:ascii="Century Gothic" w:hAnsi="Century Gothic"/>
                <w:sz w:val="20"/>
                <w:szCs w:val="20"/>
              </w:rPr>
              <w:t>Zivilstand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bottom"/>
          </w:tcPr>
          <w:p w:rsidR="00ED1ED0" w:rsidRPr="00EF52F7" w:rsidRDefault="00ED1ED0" w:rsidP="00622CFF">
            <w:pPr>
              <w:rPr>
                <w:rFonts w:ascii="Century Gothic" w:hAnsi="Century Gothic"/>
                <w:sz w:val="20"/>
                <w:szCs w:val="20"/>
              </w:rPr>
            </w:pPr>
            <w:r w:rsidRPr="00EF52F7">
              <w:rPr>
                <w:rFonts w:ascii="Century Gothic" w:hAnsi="Century Gothic"/>
                <w:sz w:val="20"/>
                <w:szCs w:val="20"/>
              </w:rPr>
              <w:t>□ ledig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Pr="00EF52F7">
              <w:rPr>
                <w:rFonts w:ascii="Century Gothic" w:hAnsi="Century Gothic"/>
                <w:sz w:val="20"/>
                <w:szCs w:val="20"/>
              </w:rPr>
              <w:t>□ verheiratet</w:t>
            </w:r>
          </w:p>
        </w:tc>
        <w:tc>
          <w:tcPr>
            <w:tcW w:w="4396" w:type="dxa"/>
            <w:gridSpan w:val="2"/>
            <w:vAlign w:val="bottom"/>
          </w:tcPr>
          <w:p w:rsidR="00ED1ED0" w:rsidRPr="00EF52F7" w:rsidRDefault="00ED1ED0" w:rsidP="00ED1ED0">
            <w:pPr>
              <w:rPr>
                <w:rFonts w:ascii="Century Gothic" w:hAnsi="Century Gothic"/>
                <w:sz w:val="20"/>
                <w:szCs w:val="20"/>
              </w:rPr>
            </w:pPr>
            <w:r w:rsidRPr="00EF52F7">
              <w:rPr>
                <w:rFonts w:ascii="Century Gothic" w:hAnsi="Century Gothic"/>
                <w:sz w:val="20"/>
                <w:szCs w:val="20"/>
              </w:rPr>
              <w:t>□ verwitwet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Pr="00EF52F7">
              <w:rPr>
                <w:rFonts w:ascii="Century Gothic" w:hAnsi="Century Gothic"/>
                <w:sz w:val="20"/>
                <w:szCs w:val="20"/>
              </w:rPr>
              <w:t>□ geschieden</w:t>
            </w:r>
          </w:p>
        </w:tc>
      </w:tr>
      <w:tr w:rsidR="001978F3" w:rsidRPr="00EF52F7" w:rsidTr="0084697B">
        <w:trPr>
          <w:jc w:val="center"/>
        </w:trPr>
        <w:tc>
          <w:tcPr>
            <w:tcW w:w="1701" w:type="dxa"/>
            <w:vMerge w:val="restart"/>
            <w:vAlign w:val="center"/>
          </w:tcPr>
          <w:p w:rsidR="001978F3" w:rsidRPr="00EF52F7" w:rsidRDefault="001978F3" w:rsidP="001978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Adresse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bottom"/>
          </w:tcPr>
          <w:p w:rsidR="001978F3" w:rsidRPr="00EF52F7" w:rsidRDefault="001978F3" w:rsidP="00622C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N°</w:t>
            </w:r>
          </w:p>
        </w:tc>
        <w:tc>
          <w:tcPr>
            <w:tcW w:w="1844" w:type="dxa"/>
            <w:tcBorders>
              <w:bottom w:val="dotted" w:sz="4" w:space="0" w:color="auto"/>
            </w:tcBorders>
            <w:vAlign w:val="bottom"/>
          </w:tcPr>
          <w:p w:rsidR="001978F3" w:rsidRPr="00EF52F7" w:rsidRDefault="001978F3" w:rsidP="00622C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Straße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bottom"/>
          </w:tcPr>
          <w:p w:rsidR="001978F3" w:rsidRPr="00EF52F7" w:rsidRDefault="001978F3" w:rsidP="00622C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978F3" w:rsidRPr="00EF52F7" w:rsidTr="0084697B">
        <w:trPr>
          <w:jc w:val="center"/>
        </w:trPr>
        <w:tc>
          <w:tcPr>
            <w:tcW w:w="1701" w:type="dxa"/>
            <w:vMerge/>
            <w:vAlign w:val="bottom"/>
          </w:tcPr>
          <w:p w:rsidR="001978F3" w:rsidRDefault="001978F3" w:rsidP="00622C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78F3" w:rsidRDefault="001978F3" w:rsidP="00622C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L-</w:t>
            </w: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78F3" w:rsidRPr="00EF52F7" w:rsidRDefault="001978F3" w:rsidP="00622C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Ortschaft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78F3" w:rsidRDefault="001978F3" w:rsidP="00622C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345F8" w:rsidRPr="00EF52F7" w:rsidTr="0084697B">
        <w:trPr>
          <w:jc w:val="center"/>
        </w:trPr>
        <w:tc>
          <w:tcPr>
            <w:tcW w:w="1701" w:type="dxa"/>
            <w:vAlign w:val="bottom"/>
          </w:tcPr>
          <w:p w:rsidR="00C345F8" w:rsidRDefault="00C345F8" w:rsidP="00622C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Telefon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345F8" w:rsidRDefault="00C345F8" w:rsidP="00622C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tted" w:sz="4" w:space="0" w:color="auto"/>
            </w:tcBorders>
            <w:vAlign w:val="bottom"/>
          </w:tcPr>
          <w:p w:rsidR="00C345F8" w:rsidRDefault="00C345F8" w:rsidP="00622CF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Mobil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345F8" w:rsidRDefault="00C345F8" w:rsidP="00622C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6425C" w:rsidRDefault="0096425C" w:rsidP="00A7018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0F27DD" w:rsidRDefault="000F27DD" w:rsidP="00A7018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544ED3" w:rsidRPr="00FD3154" w:rsidRDefault="003F7B40" w:rsidP="00544ED3">
      <w:pPr>
        <w:pBdr>
          <w:bottom w:val="single" w:sz="4" w:space="1" w:color="FFC000"/>
        </w:pBdr>
        <w:spacing w:after="0" w:line="240" w:lineRule="auto"/>
        <w:rPr>
          <w:rFonts w:ascii="Century Gothic" w:hAnsi="Century Gothic"/>
          <w:b/>
          <w:color w:val="4F81BD" w:themeColor="accent1"/>
          <w:sz w:val="24"/>
          <w:szCs w:val="24"/>
        </w:rPr>
      </w:pPr>
      <w:r>
        <w:rPr>
          <w:rFonts w:ascii="Century Gothic" w:hAnsi="Century Gothic"/>
          <w:b/>
          <w:color w:val="4F81BD" w:themeColor="accent1"/>
          <w:sz w:val="24"/>
          <w:szCs w:val="24"/>
        </w:rPr>
        <w:t>Ansprechperson</w:t>
      </w:r>
    </w:p>
    <w:p w:rsidR="00544ED3" w:rsidRPr="006A78E8" w:rsidRDefault="00544ED3" w:rsidP="00544ED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</w:tblCellMar>
        <w:tblLook w:val="04A0" w:firstRow="1" w:lastRow="0" w:firstColumn="1" w:lastColumn="0" w:noHBand="0" w:noVBand="1"/>
      </w:tblPr>
      <w:tblGrid>
        <w:gridCol w:w="1774"/>
        <w:gridCol w:w="2552"/>
        <w:gridCol w:w="1206"/>
        <w:gridCol w:w="2552"/>
      </w:tblGrid>
      <w:tr w:rsidR="00544ED3" w:rsidRPr="00EF52F7" w:rsidTr="000F27DD">
        <w:trPr>
          <w:jc w:val="center"/>
        </w:trPr>
        <w:tc>
          <w:tcPr>
            <w:tcW w:w="1774" w:type="dxa"/>
            <w:vAlign w:val="bottom"/>
          </w:tcPr>
          <w:p w:rsidR="00544ED3" w:rsidRPr="00EF52F7" w:rsidRDefault="006A25C9" w:rsidP="003F7B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Verwandtschaft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bottom"/>
          </w:tcPr>
          <w:p w:rsidR="00544ED3" w:rsidRPr="00EF52F7" w:rsidRDefault="00544ED3" w:rsidP="001109C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:rsidR="00544ED3" w:rsidRDefault="00544ED3" w:rsidP="001109C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:rsidR="00544ED3" w:rsidRPr="00EF52F7" w:rsidRDefault="00544ED3" w:rsidP="001109C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ED3" w:rsidRPr="00EF52F7" w:rsidTr="0084697B">
        <w:trPr>
          <w:jc w:val="center"/>
        </w:trPr>
        <w:tc>
          <w:tcPr>
            <w:tcW w:w="1774" w:type="dxa"/>
            <w:vAlign w:val="bottom"/>
          </w:tcPr>
          <w:p w:rsidR="00544ED3" w:rsidRPr="00EF52F7" w:rsidRDefault="00544ED3" w:rsidP="001109CA">
            <w:pPr>
              <w:rPr>
                <w:rFonts w:ascii="Century Gothic" w:hAnsi="Century Gothic"/>
                <w:sz w:val="20"/>
                <w:szCs w:val="20"/>
              </w:rPr>
            </w:pPr>
            <w:r w:rsidRPr="00EF52F7">
              <w:rPr>
                <w:rFonts w:ascii="Century Gothic" w:hAnsi="Century Gothic"/>
                <w:sz w:val="20"/>
                <w:szCs w:val="20"/>
              </w:rPr>
              <w:t>Name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44ED3" w:rsidRPr="00EF52F7" w:rsidRDefault="00544ED3" w:rsidP="001109C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:rsidR="00544ED3" w:rsidRPr="00EF52F7" w:rsidRDefault="00544ED3" w:rsidP="001109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Vorname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bottom"/>
          </w:tcPr>
          <w:p w:rsidR="00544ED3" w:rsidRPr="00EF52F7" w:rsidRDefault="00544ED3" w:rsidP="001109C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978F3" w:rsidRPr="00EF52F7" w:rsidTr="0084697B">
        <w:trPr>
          <w:jc w:val="center"/>
        </w:trPr>
        <w:tc>
          <w:tcPr>
            <w:tcW w:w="1774" w:type="dxa"/>
            <w:vMerge w:val="restart"/>
            <w:vAlign w:val="center"/>
          </w:tcPr>
          <w:p w:rsidR="001978F3" w:rsidRPr="00EF52F7" w:rsidRDefault="001978F3" w:rsidP="001978F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Adresse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78F3" w:rsidRPr="00EF52F7" w:rsidRDefault="001978F3" w:rsidP="001109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N°</w:t>
            </w:r>
          </w:p>
        </w:tc>
        <w:tc>
          <w:tcPr>
            <w:tcW w:w="1206" w:type="dxa"/>
            <w:tcBorders>
              <w:bottom w:val="dotted" w:sz="4" w:space="0" w:color="auto"/>
            </w:tcBorders>
            <w:vAlign w:val="bottom"/>
          </w:tcPr>
          <w:p w:rsidR="001978F3" w:rsidRPr="00EF52F7" w:rsidRDefault="001978F3" w:rsidP="001109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Straße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78F3" w:rsidRPr="00EF52F7" w:rsidRDefault="001978F3" w:rsidP="001109C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978F3" w:rsidRPr="00EF52F7" w:rsidTr="0084697B">
        <w:trPr>
          <w:jc w:val="center"/>
        </w:trPr>
        <w:tc>
          <w:tcPr>
            <w:tcW w:w="1774" w:type="dxa"/>
            <w:vMerge/>
            <w:vAlign w:val="bottom"/>
          </w:tcPr>
          <w:p w:rsidR="001978F3" w:rsidRDefault="001978F3" w:rsidP="001109C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78F3" w:rsidRDefault="001978F3" w:rsidP="001109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L-</w:t>
            </w: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78F3" w:rsidRPr="00EF52F7" w:rsidRDefault="001978F3" w:rsidP="001109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Ortschaft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978F3" w:rsidRDefault="001978F3" w:rsidP="001109C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44ED3" w:rsidRPr="00EF52F7" w:rsidTr="0084697B">
        <w:trPr>
          <w:jc w:val="center"/>
        </w:trPr>
        <w:tc>
          <w:tcPr>
            <w:tcW w:w="1774" w:type="dxa"/>
            <w:vAlign w:val="bottom"/>
          </w:tcPr>
          <w:p w:rsidR="00544ED3" w:rsidRDefault="00544ED3" w:rsidP="001109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Telefon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44ED3" w:rsidRDefault="00544ED3" w:rsidP="001109C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dotted" w:sz="4" w:space="0" w:color="auto"/>
            </w:tcBorders>
            <w:vAlign w:val="bottom"/>
          </w:tcPr>
          <w:p w:rsidR="00544ED3" w:rsidRDefault="00544ED3" w:rsidP="001109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Mobil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44ED3" w:rsidRDefault="00544ED3" w:rsidP="001109C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44ED3" w:rsidRDefault="00544ED3" w:rsidP="00A7018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0F27DD" w:rsidRDefault="000F27DD" w:rsidP="00A7018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9A748C" w:rsidRPr="00FD3154" w:rsidRDefault="009A748C" w:rsidP="009A748C">
      <w:pPr>
        <w:pBdr>
          <w:bottom w:val="single" w:sz="4" w:space="1" w:color="FFC000"/>
        </w:pBdr>
        <w:spacing w:after="0" w:line="240" w:lineRule="auto"/>
        <w:rPr>
          <w:rFonts w:ascii="Century Gothic" w:hAnsi="Century Gothic"/>
          <w:b/>
          <w:color w:val="4F81BD" w:themeColor="accent1"/>
          <w:sz w:val="24"/>
          <w:szCs w:val="24"/>
        </w:rPr>
      </w:pPr>
      <w:r>
        <w:rPr>
          <w:rFonts w:ascii="Century Gothic" w:hAnsi="Century Gothic"/>
          <w:b/>
          <w:color w:val="4F81BD" w:themeColor="accent1"/>
          <w:sz w:val="24"/>
          <w:szCs w:val="24"/>
        </w:rPr>
        <w:t>Pflegeversicherung</w:t>
      </w:r>
    </w:p>
    <w:p w:rsidR="00544ED3" w:rsidRDefault="00544ED3" w:rsidP="00A7018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88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</w:tblCellMar>
        <w:tblLook w:val="04A0" w:firstRow="1" w:lastRow="0" w:firstColumn="1" w:lastColumn="0" w:noHBand="0" w:noVBand="1"/>
      </w:tblPr>
      <w:tblGrid>
        <w:gridCol w:w="1513"/>
        <w:gridCol w:w="1794"/>
        <w:gridCol w:w="1379"/>
        <w:gridCol w:w="1753"/>
        <w:gridCol w:w="1202"/>
        <w:gridCol w:w="1202"/>
      </w:tblGrid>
      <w:tr w:rsidR="00FF24D3" w:rsidRPr="00EF52F7" w:rsidTr="00FF24D3">
        <w:trPr>
          <w:jc w:val="center"/>
        </w:trPr>
        <w:tc>
          <w:tcPr>
            <w:tcW w:w="1513" w:type="dxa"/>
            <w:vAlign w:val="bottom"/>
          </w:tcPr>
          <w:p w:rsidR="00FF24D3" w:rsidRPr="00EF52F7" w:rsidRDefault="00FF24D3" w:rsidP="001109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Vorhanden:</w:t>
            </w:r>
          </w:p>
        </w:tc>
        <w:tc>
          <w:tcPr>
            <w:tcW w:w="1794" w:type="dxa"/>
            <w:vAlign w:val="bottom"/>
          </w:tcPr>
          <w:p w:rsidR="00FF24D3" w:rsidRPr="00EF52F7" w:rsidRDefault="00FF24D3" w:rsidP="001109CA">
            <w:pPr>
              <w:rPr>
                <w:rFonts w:ascii="Century Gothic" w:hAnsi="Century Gothic"/>
                <w:sz w:val="20"/>
                <w:szCs w:val="20"/>
              </w:rPr>
            </w:pPr>
            <w:r w:rsidRPr="00EF52F7">
              <w:rPr>
                <w:rFonts w:ascii="Century Gothic" w:hAnsi="Century Gothic"/>
                <w:sz w:val="20"/>
                <w:szCs w:val="20"/>
              </w:rPr>
              <w:t>□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ja      </w:t>
            </w:r>
            <w:r w:rsidRPr="00EF52F7">
              <w:rPr>
                <w:rFonts w:ascii="Century Gothic" w:hAnsi="Century Gothic"/>
                <w:sz w:val="20"/>
                <w:szCs w:val="20"/>
              </w:rPr>
              <w:t>□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nein</w:t>
            </w:r>
          </w:p>
        </w:tc>
        <w:tc>
          <w:tcPr>
            <w:tcW w:w="1379" w:type="dxa"/>
          </w:tcPr>
          <w:p w:rsidR="00FF24D3" w:rsidRPr="00EF52F7" w:rsidRDefault="00FF24D3" w:rsidP="001109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Angefragt:</w:t>
            </w:r>
          </w:p>
        </w:tc>
        <w:tc>
          <w:tcPr>
            <w:tcW w:w="1753" w:type="dxa"/>
          </w:tcPr>
          <w:p w:rsidR="00FF24D3" w:rsidRPr="00EF52F7" w:rsidRDefault="00FF24D3" w:rsidP="00FF24D3">
            <w:pPr>
              <w:rPr>
                <w:rFonts w:ascii="Century Gothic" w:hAnsi="Century Gothic"/>
                <w:sz w:val="20"/>
                <w:szCs w:val="20"/>
              </w:rPr>
            </w:pPr>
            <w:r w:rsidRPr="00EF52F7">
              <w:rPr>
                <w:rFonts w:ascii="Century Gothic" w:hAnsi="Century Gothic"/>
                <w:sz w:val="20"/>
                <w:szCs w:val="20"/>
              </w:rPr>
              <w:t>□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ja  →  wann?</w:t>
            </w:r>
          </w:p>
        </w:tc>
        <w:tc>
          <w:tcPr>
            <w:tcW w:w="1202" w:type="dxa"/>
            <w:tcBorders>
              <w:bottom w:val="dotted" w:sz="4" w:space="0" w:color="auto"/>
            </w:tcBorders>
          </w:tcPr>
          <w:p w:rsidR="00FF24D3" w:rsidRPr="00EF52F7" w:rsidRDefault="00FF24D3" w:rsidP="00FF24D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2" w:type="dxa"/>
          </w:tcPr>
          <w:p w:rsidR="00FF24D3" w:rsidRPr="00EF52F7" w:rsidRDefault="00FF24D3" w:rsidP="00FF24D3">
            <w:pPr>
              <w:rPr>
                <w:rFonts w:ascii="Century Gothic" w:hAnsi="Century Gothic"/>
                <w:sz w:val="20"/>
                <w:szCs w:val="20"/>
              </w:rPr>
            </w:pPr>
            <w:r w:rsidRPr="00EF52F7">
              <w:rPr>
                <w:rFonts w:ascii="Century Gothic" w:hAnsi="Century Gothic"/>
                <w:sz w:val="20"/>
                <w:szCs w:val="20"/>
              </w:rPr>
              <w:t>□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nein</w:t>
            </w:r>
          </w:p>
        </w:tc>
      </w:tr>
      <w:tr w:rsidR="00FF24D3" w:rsidRPr="00EF52F7" w:rsidTr="001A6980">
        <w:trPr>
          <w:jc w:val="center"/>
        </w:trPr>
        <w:tc>
          <w:tcPr>
            <w:tcW w:w="8843" w:type="dxa"/>
            <w:gridSpan w:val="6"/>
            <w:vAlign w:val="bottom"/>
          </w:tcPr>
          <w:p w:rsidR="00FF24D3" w:rsidRDefault="00FF24D3" w:rsidP="00FF24D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Wenn ja, bitte Kopie des Entscheids beilegen</w:t>
            </w:r>
          </w:p>
        </w:tc>
      </w:tr>
    </w:tbl>
    <w:p w:rsidR="009A748C" w:rsidRDefault="009A748C" w:rsidP="00A7018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0F27DD" w:rsidRDefault="000F27DD" w:rsidP="00A7018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767242" w:rsidRPr="00FD3154" w:rsidRDefault="00767242" w:rsidP="00767242">
      <w:pPr>
        <w:pBdr>
          <w:bottom w:val="single" w:sz="4" w:space="1" w:color="FFC000"/>
        </w:pBdr>
        <w:spacing w:after="0" w:line="240" w:lineRule="auto"/>
        <w:rPr>
          <w:rFonts w:ascii="Century Gothic" w:hAnsi="Century Gothic"/>
          <w:b/>
          <w:color w:val="4F81BD" w:themeColor="accent1"/>
          <w:sz w:val="24"/>
          <w:szCs w:val="24"/>
        </w:rPr>
      </w:pPr>
      <w:r>
        <w:rPr>
          <w:rFonts w:ascii="Century Gothic" w:hAnsi="Century Gothic"/>
          <w:b/>
          <w:color w:val="4F81BD" w:themeColor="accent1"/>
          <w:sz w:val="24"/>
          <w:szCs w:val="24"/>
        </w:rPr>
        <w:t>Einverständniserklärung</w:t>
      </w:r>
    </w:p>
    <w:p w:rsidR="00767242" w:rsidRDefault="00767242" w:rsidP="00A7018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FA373B" w:rsidRDefault="00FA373B" w:rsidP="007A3606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Ich erkläre mich damit einverstanden dass die Verwaltung der « Résidence des Ardennes » meine Daten elektronisch weiterverarbeitet und archiviert.</w:t>
      </w:r>
    </w:p>
    <w:p w:rsidR="00FA373B" w:rsidRDefault="00FA373B" w:rsidP="00A7018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90"/>
        <w:gridCol w:w="2552"/>
        <w:gridCol w:w="1398"/>
        <w:gridCol w:w="2552"/>
      </w:tblGrid>
      <w:tr w:rsidR="00052F2D" w:rsidRPr="00EF52F7" w:rsidTr="00052F2D">
        <w:trPr>
          <w:jc w:val="center"/>
        </w:trPr>
        <w:tc>
          <w:tcPr>
            <w:tcW w:w="990" w:type="dxa"/>
            <w:vAlign w:val="bottom"/>
          </w:tcPr>
          <w:p w:rsidR="00052F2D" w:rsidRPr="00EF52F7" w:rsidRDefault="00052F2D" w:rsidP="001109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Datum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bottom"/>
          </w:tcPr>
          <w:p w:rsidR="00052F2D" w:rsidRPr="00EF52F7" w:rsidRDefault="00052F2D" w:rsidP="001109C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98" w:type="dxa"/>
            <w:vAlign w:val="bottom"/>
          </w:tcPr>
          <w:p w:rsidR="00052F2D" w:rsidRPr="00EF52F7" w:rsidRDefault="00052F2D" w:rsidP="001109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Unterschrift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bottom"/>
          </w:tcPr>
          <w:p w:rsidR="00052F2D" w:rsidRPr="00EF52F7" w:rsidRDefault="00052F2D" w:rsidP="001109C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8A497C" w:rsidRDefault="008A497C" w:rsidP="008A497C">
      <w:pPr>
        <w:spacing w:after="0" w:line="240" w:lineRule="auto"/>
        <w:jc w:val="center"/>
        <w:rPr>
          <w:rFonts w:ascii="Century Gothic" w:hAnsi="Century Gothic"/>
          <w:sz w:val="12"/>
          <w:szCs w:val="20"/>
        </w:rPr>
      </w:pPr>
    </w:p>
    <w:p w:rsidR="00A80E4B" w:rsidRPr="008A497C" w:rsidRDefault="000701B3" w:rsidP="008A497C">
      <w:pPr>
        <w:spacing w:after="0" w:line="240" w:lineRule="auto"/>
        <w:jc w:val="center"/>
        <w:rPr>
          <w:rFonts w:ascii="Century Gothic" w:hAnsi="Century Gothic"/>
          <w:sz w:val="12"/>
          <w:szCs w:val="20"/>
        </w:rPr>
      </w:pPr>
      <w:hyperlink r:id="rId8" w:history="1">
        <w:r w:rsidR="008A497C" w:rsidRPr="008A497C">
          <w:rPr>
            <w:rStyle w:val="Hyperlink"/>
            <w:rFonts w:ascii="Century Gothic" w:hAnsi="Century Gothic"/>
            <w:sz w:val="12"/>
            <w:szCs w:val="20"/>
          </w:rPr>
          <w:t>http://www.residencedesardennes.com</w:t>
        </w:r>
      </w:hyperlink>
    </w:p>
    <w:sectPr w:rsidR="00A80E4B" w:rsidRPr="008A497C" w:rsidSect="006F3608">
      <w:headerReference w:type="default" r:id="rId9"/>
      <w:footerReference w:type="default" r:id="rId10"/>
      <w:pgSz w:w="11906" w:h="16838"/>
      <w:pgMar w:top="1417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B12" w:rsidRDefault="004F0B12" w:rsidP="004F0B12">
      <w:pPr>
        <w:spacing w:after="0" w:line="240" w:lineRule="auto"/>
      </w:pPr>
      <w:r>
        <w:separator/>
      </w:r>
    </w:p>
  </w:endnote>
  <w:endnote w:type="continuationSeparator" w:id="0">
    <w:p w:rsidR="004F0B12" w:rsidRDefault="004F0B12" w:rsidP="004F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1F4" w:rsidRDefault="00F26481" w:rsidP="00121D46">
    <w:pPr>
      <w:pStyle w:val="Footer"/>
      <w:jc w:val="center"/>
      <w:rPr>
        <w:rFonts w:ascii="Century Gothic" w:hAnsi="Century Gothic"/>
        <w:color w:val="4F81BD" w:themeColor="accent1"/>
        <w:sz w:val="16"/>
        <w:szCs w:val="16"/>
        <w:lang w:val="fr-FR"/>
      </w:rPr>
    </w:pPr>
    <w:r>
      <w:rPr>
        <w:rFonts w:ascii="Century Gothic" w:hAnsi="Century Gothic"/>
        <w:color w:val="4F81BD" w:themeColor="accent1"/>
        <w:sz w:val="16"/>
        <w:szCs w:val="16"/>
        <w:lang w:val="fr-FR"/>
      </w:rPr>
      <w:t>86</w:t>
    </w:r>
    <w:r w:rsidR="00767242">
      <w:rPr>
        <w:rFonts w:ascii="Century Gothic" w:hAnsi="Century Gothic"/>
        <w:color w:val="4F81BD" w:themeColor="accent1"/>
        <w:sz w:val="16"/>
        <w:szCs w:val="16"/>
        <w:lang w:val="fr-FR"/>
      </w:rPr>
      <w:t xml:space="preserve"> Grand-R</w:t>
    </w:r>
    <w:r w:rsidR="004E4972">
      <w:rPr>
        <w:rFonts w:ascii="Century Gothic" w:hAnsi="Century Gothic"/>
        <w:color w:val="4F81BD" w:themeColor="accent1"/>
        <w:sz w:val="16"/>
        <w:szCs w:val="16"/>
        <w:lang w:val="fr-FR"/>
      </w:rPr>
      <w:t xml:space="preserve">ue ▪ </w:t>
    </w:r>
    <w:r w:rsidR="00121D46" w:rsidRPr="00945019">
      <w:rPr>
        <w:rFonts w:ascii="Century Gothic" w:hAnsi="Century Gothic"/>
        <w:color w:val="4F81BD" w:themeColor="accent1"/>
        <w:sz w:val="16"/>
        <w:szCs w:val="16"/>
        <w:lang w:val="fr-FR"/>
      </w:rPr>
      <w:t>L-9711</w:t>
    </w:r>
    <w:r>
      <w:rPr>
        <w:rFonts w:ascii="Century Gothic" w:hAnsi="Century Gothic"/>
        <w:color w:val="4F81BD" w:themeColor="accent1"/>
        <w:sz w:val="16"/>
        <w:szCs w:val="16"/>
        <w:lang w:val="fr-FR"/>
      </w:rPr>
      <w:t xml:space="preserve"> </w:t>
    </w:r>
    <w:r w:rsidR="003B21F4">
      <w:rPr>
        <w:rFonts w:ascii="Century Gothic" w:hAnsi="Century Gothic"/>
        <w:color w:val="4F81BD" w:themeColor="accent1"/>
        <w:sz w:val="16"/>
        <w:szCs w:val="16"/>
        <w:lang w:val="fr-FR"/>
      </w:rPr>
      <w:t>Clervaux</w:t>
    </w:r>
  </w:p>
  <w:p w:rsidR="00121D46" w:rsidRPr="00121D46" w:rsidRDefault="003B21F4" w:rsidP="00121D46">
    <w:pPr>
      <w:pStyle w:val="Footer"/>
      <w:jc w:val="center"/>
      <w:rPr>
        <w:lang w:val="fr-FR"/>
      </w:rPr>
    </w:pPr>
    <w:r>
      <w:rPr>
        <w:rFonts w:ascii="Century Gothic" w:hAnsi="Century Gothic"/>
        <w:color w:val="4F81BD" w:themeColor="accent1"/>
        <w:sz w:val="16"/>
        <w:szCs w:val="16"/>
        <w:lang w:val="fr-FR"/>
      </w:rPr>
      <w:t xml:space="preserve">info@residencedesardennes.com </w:t>
    </w:r>
    <w:r w:rsidRPr="00945019">
      <w:rPr>
        <w:rFonts w:ascii="Century Gothic" w:hAnsi="Century Gothic"/>
        <w:color w:val="4F81BD" w:themeColor="accent1"/>
        <w:sz w:val="16"/>
        <w:szCs w:val="16"/>
        <w:lang w:val="fr-FR"/>
      </w:rPr>
      <w:t>|</w:t>
    </w:r>
    <w:r w:rsidR="00121D46" w:rsidRPr="00945019">
      <w:rPr>
        <w:rFonts w:ascii="Century Gothic" w:hAnsi="Century Gothic"/>
        <w:color w:val="4F81BD" w:themeColor="accent1"/>
        <w:sz w:val="16"/>
        <w:szCs w:val="16"/>
        <w:lang w:val="fr-FR"/>
      </w:rPr>
      <w:t xml:space="preserve"> Tél.: 92 07 11-1 | Fax : 92 31 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B12" w:rsidRDefault="004F0B12" w:rsidP="004F0B12">
      <w:pPr>
        <w:spacing w:after="0" w:line="240" w:lineRule="auto"/>
      </w:pPr>
      <w:r>
        <w:separator/>
      </w:r>
    </w:p>
  </w:footnote>
  <w:footnote w:type="continuationSeparator" w:id="0">
    <w:p w:rsidR="004F0B12" w:rsidRDefault="004F0B12" w:rsidP="004F0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12" w:rsidRDefault="004F0B12" w:rsidP="004F0B12">
    <w:pPr>
      <w:pStyle w:val="Header"/>
      <w:jc w:val="center"/>
    </w:pPr>
    <w:r>
      <w:rPr>
        <w:noProof/>
        <w:lang w:val="lb-LU" w:eastAsia="lb-LU"/>
      </w:rPr>
      <w:drawing>
        <wp:inline distT="0" distB="0" distL="0" distR="0" wp14:anchorId="49391F4C" wp14:editId="2F727150">
          <wp:extent cx="720000" cy="720000"/>
          <wp:effectExtent l="0" t="0" r="4445" b="4445"/>
          <wp:docPr id="4" name="Grafik 4" descr="C:\Users\user\AppData\Local\Temp\Rar$DRa0.102\NEW\ResidenceDesArdenne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Rar$DRa0.102\NEW\ResidenceDesArdenne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40F7"/>
    <w:multiLevelType w:val="hybridMultilevel"/>
    <w:tmpl w:val="3CA29D32"/>
    <w:lvl w:ilvl="0" w:tplc="10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1080" w:hanging="360"/>
      </w:pPr>
    </w:lvl>
    <w:lvl w:ilvl="2" w:tplc="1007001B" w:tentative="1">
      <w:start w:val="1"/>
      <w:numFmt w:val="lowerRoman"/>
      <w:lvlText w:val="%3."/>
      <w:lvlJc w:val="right"/>
      <w:pPr>
        <w:ind w:left="1800" w:hanging="180"/>
      </w:pPr>
    </w:lvl>
    <w:lvl w:ilvl="3" w:tplc="1007000F" w:tentative="1">
      <w:start w:val="1"/>
      <w:numFmt w:val="decimal"/>
      <w:lvlText w:val="%4."/>
      <w:lvlJc w:val="left"/>
      <w:pPr>
        <w:ind w:left="2520" w:hanging="360"/>
      </w:pPr>
    </w:lvl>
    <w:lvl w:ilvl="4" w:tplc="10070019" w:tentative="1">
      <w:start w:val="1"/>
      <w:numFmt w:val="lowerLetter"/>
      <w:lvlText w:val="%5."/>
      <w:lvlJc w:val="left"/>
      <w:pPr>
        <w:ind w:left="3240" w:hanging="360"/>
      </w:pPr>
    </w:lvl>
    <w:lvl w:ilvl="5" w:tplc="1007001B" w:tentative="1">
      <w:start w:val="1"/>
      <w:numFmt w:val="lowerRoman"/>
      <w:lvlText w:val="%6."/>
      <w:lvlJc w:val="right"/>
      <w:pPr>
        <w:ind w:left="3960" w:hanging="180"/>
      </w:pPr>
    </w:lvl>
    <w:lvl w:ilvl="6" w:tplc="1007000F" w:tentative="1">
      <w:start w:val="1"/>
      <w:numFmt w:val="decimal"/>
      <w:lvlText w:val="%7."/>
      <w:lvlJc w:val="left"/>
      <w:pPr>
        <w:ind w:left="4680" w:hanging="360"/>
      </w:pPr>
    </w:lvl>
    <w:lvl w:ilvl="7" w:tplc="10070019" w:tentative="1">
      <w:start w:val="1"/>
      <w:numFmt w:val="lowerLetter"/>
      <w:lvlText w:val="%8."/>
      <w:lvlJc w:val="left"/>
      <w:pPr>
        <w:ind w:left="5400" w:hanging="360"/>
      </w:pPr>
    </w:lvl>
    <w:lvl w:ilvl="8" w:tplc="10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A56443"/>
    <w:multiLevelType w:val="hybridMultilevel"/>
    <w:tmpl w:val="B1A6DD56"/>
    <w:lvl w:ilvl="0" w:tplc="10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E378B"/>
    <w:multiLevelType w:val="hybridMultilevel"/>
    <w:tmpl w:val="5074E810"/>
    <w:lvl w:ilvl="0" w:tplc="10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91C72"/>
    <w:multiLevelType w:val="hybridMultilevel"/>
    <w:tmpl w:val="251635CA"/>
    <w:lvl w:ilvl="0" w:tplc="10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7C0ABC"/>
    <w:multiLevelType w:val="hybridMultilevel"/>
    <w:tmpl w:val="EF9A839A"/>
    <w:lvl w:ilvl="0" w:tplc="10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47160"/>
    <w:multiLevelType w:val="hybridMultilevel"/>
    <w:tmpl w:val="80025B74"/>
    <w:lvl w:ilvl="0" w:tplc="10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1080" w:hanging="360"/>
      </w:pPr>
    </w:lvl>
    <w:lvl w:ilvl="2" w:tplc="1007001B" w:tentative="1">
      <w:start w:val="1"/>
      <w:numFmt w:val="lowerRoman"/>
      <w:lvlText w:val="%3."/>
      <w:lvlJc w:val="right"/>
      <w:pPr>
        <w:ind w:left="1800" w:hanging="180"/>
      </w:pPr>
    </w:lvl>
    <w:lvl w:ilvl="3" w:tplc="1007000F" w:tentative="1">
      <w:start w:val="1"/>
      <w:numFmt w:val="decimal"/>
      <w:lvlText w:val="%4."/>
      <w:lvlJc w:val="left"/>
      <w:pPr>
        <w:ind w:left="2520" w:hanging="360"/>
      </w:pPr>
    </w:lvl>
    <w:lvl w:ilvl="4" w:tplc="10070019" w:tentative="1">
      <w:start w:val="1"/>
      <w:numFmt w:val="lowerLetter"/>
      <w:lvlText w:val="%5."/>
      <w:lvlJc w:val="left"/>
      <w:pPr>
        <w:ind w:left="3240" w:hanging="360"/>
      </w:pPr>
    </w:lvl>
    <w:lvl w:ilvl="5" w:tplc="1007001B" w:tentative="1">
      <w:start w:val="1"/>
      <w:numFmt w:val="lowerRoman"/>
      <w:lvlText w:val="%6."/>
      <w:lvlJc w:val="right"/>
      <w:pPr>
        <w:ind w:left="3960" w:hanging="180"/>
      </w:pPr>
    </w:lvl>
    <w:lvl w:ilvl="6" w:tplc="1007000F" w:tentative="1">
      <w:start w:val="1"/>
      <w:numFmt w:val="decimal"/>
      <w:lvlText w:val="%7."/>
      <w:lvlJc w:val="left"/>
      <w:pPr>
        <w:ind w:left="4680" w:hanging="360"/>
      </w:pPr>
    </w:lvl>
    <w:lvl w:ilvl="7" w:tplc="10070019" w:tentative="1">
      <w:start w:val="1"/>
      <w:numFmt w:val="lowerLetter"/>
      <w:lvlText w:val="%8."/>
      <w:lvlJc w:val="left"/>
      <w:pPr>
        <w:ind w:left="5400" w:hanging="360"/>
      </w:pPr>
    </w:lvl>
    <w:lvl w:ilvl="8" w:tplc="10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875895"/>
    <w:multiLevelType w:val="hybridMultilevel"/>
    <w:tmpl w:val="E23A4CAE"/>
    <w:lvl w:ilvl="0" w:tplc="10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51CF"/>
    <w:multiLevelType w:val="hybridMultilevel"/>
    <w:tmpl w:val="F2CAE3E0"/>
    <w:lvl w:ilvl="0" w:tplc="10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D5899"/>
    <w:multiLevelType w:val="hybridMultilevel"/>
    <w:tmpl w:val="0B62F15A"/>
    <w:lvl w:ilvl="0" w:tplc="10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03"/>
    <w:rsid w:val="00006CEC"/>
    <w:rsid w:val="00021FFD"/>
    <w:rsid w:val="00052F2D"/>
    <w:rsid w:val="000701B3"/>
    <w:rsid w:val="000B7F7B"/>
    <w:rsid w:val="000F27DD"/>
    <w:rsid w:val="00100E08"/>
    <w:rsid w:val="001114E1"/>
    <w:rsid w:val="00121D46"/>
    <w:rsid w:val="00143763"/>
    <w:rsid w:val="00194C98"/>
    <w:rsid w:val="001978F3"/>
    <w:rsid w:val="001F43AC"/>
    <w:rsid w:val="00215A82"/>
    <w:rsid w:val="00283B75"/>
    <w:rsid w:val="00306E0B"/>
    <w:rsid w:val="0031773F"/>
    <w:rsid w:val="00321715"/>
    <w:rsid w:val="003304C7"/>
    <w:rsid w:val="003B21F4"/>
    <w:rsid w:val="003E610F"/>
    <w:rsid w:val="003F2DA5"/>
    <w:rsid w:val="003F7B40"/>
    <w:rsid w:val="0040516F"/>
    <w:rsid w:val="00454AE8"/>
    <w:rsid w:val="004638BE"/>
    <w:rsid w:val="00474762"/>
    <w:rsid w:val="00492ADF"/>
    <w:rsid w:val="004A5F5D"/>
    <w:rsid w:val="004D6336"/>
    <w:rsid w:val="004E4972"/>
    <w:rsid w:val="004E50C2"/>
    <w:rsid w:val="004F0B12"/>
    <w:rsid w:val="004F7F90"/>
    <w:rsid w:val="005427FE"/>
    <w:rsid w:val="00544ED3"/>
    <w:rsid w:val="00545462"/>
    <w:rsid w:val="005F4393"/>
    <w:rsid w:val="00622CFF"/>
    <w:rsid w:val="00662CD1"/>
    <w:rsid w:val="00684450"/>
    <w:rsid w:val="00684ACD"/>
    <w:rsid w:val="006944F3"/>
    <w:rsid w:val="006A25C9"/>
    <w:rsid w:val="006A78E8"/>
    <w:rsid w:val="006F3608"/>
    <w:rsid w:val="00742DA7"/>
    <w:rsid w:val="00752257"/>
    <w:rsid w:val="0076419C"/>
    <w:rsid w:val="00767242"/>
    <w:rsid w:val="0077366A"/>
    <w:rsid w:val="00796126"/>
    <w:rsid w:val="007A14D1"/>
    <w:rsid w:val="007A2582"/>
    <w:rsid w:val="007A3606"/>
    <w:rsid w:val="00807F8E"/>
    <w:rsid w:val="00834925"/>
    <w:rsid w:val="0084697B"/>
    <w:rsid w:val="00860B07"/>
    <w:rsid w:val="008942B0"/>
    <w:rsid w:val="00894968"/>
    <w:rsid w:val="008A497C"/>
    <w:rsid w:val="008F09D4"/>
    <w:rsid w:val="00907DF0"/>
    <w:rsid w:val="00937071"/>
    <w:rsid w:val="0096425C"/>
    <w:rsid w:val="0096686A"/>
    <w:rsid w:val="009A748C"/>
    <w:rsid w:val="009D7E03"/>
    <w:rsid w:val="009E4AD8"/>
    <w:rsid w:val="009E782D"/>
    <w:rsid w:val="00A045FE"/>
    <w:rsid w:val="00A2552D"/>
    <w:rsid w:val="00A26072"/>
    <w:rsid w:val="00A5036B"/>
    <w:rsid w:val="00A66A35"/>
    <w:rsid w:val="00A7018A"/>
    <w:rsid w:val="00A706EF"/>
    <w:rsid w:val="00A80E4B"/>
    <w:rsid w:val="00AE5E9C"/>
    <w:rsid w:val="00B2623D"/>
    <w:rsid w:val="00B323E1"/>
    <w:rsid w:val="00B40136"/>
    <w:rsid w:val="00B64CCA"/>
    <w:rsid w:val="00B93DE0"/>
    <w:rsid w:val="00BC7BDF"/>
    <w:rsid w:val="00BD405A"/>
    <w:rsid w:val="00C2136D"/>
    <w:rsid w:val="00C345F8"/>
    <w:rsid w:val="00C44AFF"/>
    <w:rsid w:val="00C45B44"/>
    <w:rsid w:val="00C47591"/>
    <w:rsid w:val="00C65255"/>
    <w:rsid w:val="00C70B5E"/>
    <w:rsid w:val="00C81709"/>
    <w:rsid w:val="00C90262"/>
    <w:rsid w:val="00CB02A5"/>
    <w:rsid w:val="00D04F10"/>
    <w:rsid w:val="00D105C8"/>
    <w:rsid w:val="00DA529B"/>
    <w:rsid w:val="00DF56FC"/>
    <w:rsid w:val="00E06C86"/>
    <w:rsid w:val="00E54E07"/>
    <w:rsid w:val="00E70DC1"/>
    <w:rsid w:val="00ED1ED0"/>
    <w:rsid w:val="00EF52F7"/>
    <w:rsid w:val="00F26481"/>
    <w:rsid w:val="00F42280"/>
    <w:rsid w:val="00FA373B"/>
    <w:rsid w:val="00FB52B0"/>
    <w:rsid w:val="00FD3154"/>
    <w:rsid w:val="00FF06C2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589C1D90-9C55-4E0F-888C-E0ED0C4B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1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B12"/>
  </w:style>
  <w:style w:type="paragraph" w:styleId="Footer">
    <w:name w:val="footer"/>
    <w:basedOn w:val="Normal"/>
    <w:link w:val="FooterChar"/>
    <w:uiPriority w:val="99"/>
    <w:unhideWhenUsed/>
    <w:rsid w:val="004F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B12"/>
  </w:style>
  <w:style w:type="paragraph" w:styleId="BalloonText">
    <w:name w:val="Balloon Text"/>
    <w:basedOn w:val="Normal"/>
    <w:link w:val="BalloonTextChar"/>
    <w:uiPriority w:val="99"/>
    <w:semiHidden/>
    <w:unhideWhenUsed/>
    <w:rsid w:val="004F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B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4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2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idencedesardenn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543DA-4099-4E61-9FDA-4643FC4B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CB4841A.dotm</Template>
  <TotalTime>0</TotalTime>
  <Pages>1</Pages>
  <Words>129</Words>
  <Characters>736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Gilles Radrizzi</cp:lastModifiedBy>
  <cp:revision>2</cp:revision>
  <cp:lastPrinted>2018-07-25T12:08:00Z</cp:lastPrinted>
  <dcterms:created xsi:type="dcterms:W3CDTF">2019-10-28T07:30:00Z</dcterms:created>
  <dcterms:modified xsi:type="dcterms:W3CDTF">2019-10-28T07:30:00Z</dcterms:modified>
</cp:coreProperties>
</file>